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7FB7C8DC" w:rsidR="00CD36CF" w:rsidRDefault="001E0040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C02EDA">
            <w:t>Introduced</w:t>
          </w:r>
        </w:sdtContent>
      </w:sdt>
    </w:p>
    <w:p w14:paraId="1554684E" w14:textId="646CFAA9" w:rsidR="00CD36CF" w:rsidRDefault="001E0040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63BEA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5300</w:t>
          </w:r>
        </w:sdtContent>
      </w:sdt>
    </w:p>
    <w:p w14:paraId="6232352D" w14:textId="533D4369" w:rsidR="00CD36CF" w:rsidRDefault="001E0040" w:rsidP="00CD36CF">
      <w:pPr>
        <w:pStyle w:val="Sponsors"/>
      </w:pP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C02EDA" w:rsidRPr="00C02EDA">
            <w:t xml:space="preserve">By </w:t>
          </w:r>
          <w:r w:rsidR="00E63BEA">
            <w:t>Delegates Hanshaw</w:t>
          </w:r>
          <w:r w:rsidR="00C02EDA" w:rsidRPr="00C02EDA">
            <w:t xml:space="preserve"> (Mr. </w:t>
          </w:r>
          <w:r w:rsidR="00E63BEA">
            <w:t>Speaker</w:t>
          </w:r>
          <w:r w:rsidR="00C02EDA" w:rsidRPr="00C02EDA">
            <w:t xml:space="preserve">) and </w:t>
          </w:r>
          <w:r w:rsidR="00E63BEA">
            <w:t>Hornbuckle</w:t>
          </w:r>
        </w:sdtContent>
      </w:sdt>
    </w:p>
    <w:p w14:paraId="16E6C94D" w14:textId="77777777" w:rsidR="00C02EDA" w:rsidRDefault="00CD36CF" w:rsidP="00C346F2">
      <w:pPr>
        <w:pStyle w:val="Sponsor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C02EDA" w:rsidRPr="00C02EDA">
            <w:t>By Request of the Executive</w:t>
          </w:r>
        </w:sdtContent>
      </w:sdt>
      <w:r w:rsidR="00C02EDA">
        <w:t>]</w:t>
      </w:r>
    </w:p>
    <w:p w14:paraId="3BFE962B" w14:textId="77777777" w:rsidR="00C02EDA" w:rsidRDefault="00C02EDA" w:rsidP="00C02EDA">
      <w:pPr>
        <w:pStyle w:val="References"/>
      </w:pPr>
      <w:r>
        <w:t>[Introduced ; referred</w:t>
      </w:r>
    </w:p>
    <w:p w14:paraId="3B2EEC12" w14:textId="30D3D141" w:rsidR="00E831B3" w:rsidRDefault="00C02EDA" w:rsidP="00C02EDA">
      <w:pPr>
        <w:pStyle w:val="References"/>
      </w:pPr>
      <w:r>
        <w:t>to the Committee on the</w:t>
      </w:r>
      <w:r w:rsidR="00CD36CF">
        <w:t>]</w:t>
      </w:r>
    </w:p>
    <w:p w14:paraId="07E0F955" w14:textId="1B04AED2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CC5072">
        <w:t xml:space="preserve">Executive, </w:t>
      </w:r>
      <w:r w:rsidR="002063B6">
        <w:t>Department of A</w:t>
      </w:r>
      <w:r w:rsidR="00CC5072">
        <w:t>griculture</w:t>
      </w:r>
      <w:r w:rsidR="002063B6">
        <w:t>, fund 0</w:t>
      </w:r>
      <w:r w:rsidR="00CC5072">
        <w:t>131</w:t>
      </w:r>
      <w:r w:rsidR="002063B6">
        <w:t xml:space="preserve">, fiscal year 2026, organization </w:t>
      </w:r>
      <w:r w:rsidR="00CC5072">
        <w:t>1400</w:t>
      </w:r>
      <w:r w:rsidR="002063B6">
        <w:t>,</w:t>
      </w:r>
      <w:r w:rsidR="002063B6" w:rsidRPr="00C579C3">
        <w:t xml:space="preserve"> </w:t>
      </w:r>
      <w:r w:rsidR="002063B6">
        <w:t xml:space="preserve">by adding </w:t>
      </w:r>
      <w:r w:rsidR="00CC5072">
        <w:t xml:space="preserve">a </w:t>
      </w:r>
      <w:r w:rsidR="002063B6">
        <w:t>new item of appropriation</w:t>
      </w:r>
      <w:r w:rsidR="002063B6" w:rsidRPr="00C579C3">
        <w:t xml:space="preserve"> for the fiscal year ending June 30, 20</w:t>
      </w:r>
      <w:r w:rsidR="002063B6">
        <w:t>2</w:t>
      </w:r>
      <w:r w:rsidR="00B55EEF">
        <w:t>6</w:t>
      </w:r>
      <w:r w:rsidR="002063B6" w:rsidRPr="00C579C3">
        <w:t>.</w:t>
      </w:r>
    </w:p>
    <w:p w14:paraId="164D9AED" w14:textId="09506ACE" w:rsidR="00A8463E" w:rsidRDefault="00A8463E" w:rsidP="00A8463E">
      <w:pPr>
        <w:pStyle w:val="SectionBody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A8463E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0AB70222" w:rsidR="00176B86" w:rsidRPr="00B844FE" w:rsidRDefault="00A8463E" w:rsidP="00C31FAE">
      <w:pPr>
        <w:pStyle w:val="SectionBody"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CC5072">
        <w:t>131</w:t>
      </w:r>
      <w:r>
        <w:t>, fiscal year 202</w:t>
      </w:r>
      <w:r w:rsidR="00852D09">
        <w:t>6</w:t>
      </w:r>
      <w:r>
        <w:t xml:space="preserve">, organization </w:t>
      </w:r>
      <w:r w:rsidR="00CC5072">
        <w:t>1400</w:t>
      </w:r>
      <w:r w:rsidRPr="00C579C3">
        <w:t xml:space="preserve">, </w:t>
      </w:r>
      <w:r>
        <w:t xml:space="preserve">be supplemented and amended </w:t>
      </w:r>
      <w:r w:rsidR="00C611B5" w:rsidRPr="00F04F0B">
        <w:t xml:space="preserve">adding </w:t>
      </w:r>
      <w:r w:rsidR="00CC5072">
        <w:t xml:space="preserve">a </w:t>
      </w:r>
      <w:r w:rsidR="00C611B5" w:rsidRPr="00F04F0B">
        <w:t>new</w:t>
      </w:r>
      <w:r w:rsidRPr="00F04F0B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2A46DC1F" w14:textId="469F568F" w:rsidR="002063B6" w:rsidRPr="00B420C2" w:rsidRDefault="00CC5072" w:rsidP="002063B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EXECUTIVE</w:t>
      </w:r>
    </w:p>
    <w:p w14:paraId="7B7759CA" w14:textId="4E01F242" w:rsidR="002063B6" w:rsidRDefault="00CC5072" w:rsidP="002063B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10</w:t>
      </w:r>
      <w:r w:rsidR="002063B6" w:rsidRPr="00953694">
        <w:rPr>
          <w:i/>
        </w:rPr>
        <w:t xml:space="preserve"> </w:t>
      </w:r>
      <w:r w:rsidR="00B55EEF">
        <w:rPr>
          <w:i/>
        </w:rPr>
        <w:t>-</w:t>
      </w:r>
      <w:r w:rsidR="002063B6" w:rsidRPr="00953694">
        <w:rPr>
          <w:i/>
        </w:rPr>
        <w:t xml:space="preserve"> </w:t>
      </w:r>
      <w:r>
        <w:rPr>
          <w:i/>
        </w:rPr>
        <w:t>Department of Agriculture</w:t>
      </w:r>
      <w:r w:rsidR="002063B6">
        <w:rPr>
          <w:i/>
        </w:rPr>
        <w:t xml:space="preserve"> </w:t>
      </w:r>
    </w:p>
    <w:p w14:paraId="2CBC93FE" w14:textId="0ADD2D8E" w:rsidR="002063B6" w:rsidRPr="00B420C2" w:rsidRDefault="002063B6" w:rsidP="002063B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</w:t>
      </w:r>
      <w:r>
        <w:rPr>
          <w:rFonts w:eastAsia="Calibri" w:cs="Times New Roman"/>
          <w:color w:val="000000"/>
        </w:rPr>
        <w:t xml:space="preserve"> </w:t>
      </w:r>
      <w:r w:rsidR="00CC5072">
        <w:rPr>
          <w:rFonts w:eastAsia="Calibri" w:cs="Times New Roman"/>
          <w:color w:val="000000"/>
        </w:rPr>
        <w:t>1</w:t>
      </w:r>
      <w:r>
        <w:rPr>
          <w:rFonts w:eastAsia="Calibri" w:cs="Times New Roman"/>
          <w:color w:val="000000"/>
        </w:rPr>
        <w:t>9)</w:t>
      </w:r>
    </w:p>
    <w:p w14:paraId="5986499E" w14:textId="7E8BA1DA" w:rsidR="002063B6" w:rsidRDefault="002063B6" w:rsidP="002063B6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</w:t>
      </w:r>
      <w:r w:rsidR="00CC5072">
        <w:rPr>
          <w:rFonts w:cs="Times New Roman"/>
          <w:u w:val="single"/>
        </w:rPr>
        <w:t>131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CC5072">
        <w:rPr>
          <w:rFonts w:cs="Times New Roman"/>
          <w:u w:val="single"/>
        </w:rPr>
        <w:t>1400</w:t>
      </w:r>
    </w:p>
    <w:p w14:paraId="0FC32425" w14:textId="77777777" w:rsidR="002063B6" w:rsidRPr="006057A9" w:rsidRDefault="002063B6" w:rsidP="002063B6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4C4E4894" w14:textId="77777777" w:rsidR="002063B6" w:rsidRPr="006057A9" w:rsidRDefault="002063B6" w:rsidP="002063B6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lastRenderedPageBreak/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724324E3" w14:textId="77777777" w:rsidR="002063B6" w:rsidRDefault="002063B6" w:rsidP="002063B6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14EB117A" w14:textId="77777777" w:rsidR="002063B6" w:rsidRDefault="002063B6" w:rsidP="002063B6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37D15481" w14:textId="3B67F216" w:rsidR="002063B6" w:rsidRDefault="00CC5072" w:rsidP="002063B6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 w:rsidR="002063B6">
        <w:t>6a</w:t>
      </w:r>
      <w:r w:rsidR="002063B6">
        <w:tab/>
      </w:r>
      <w:r>
        <w:t>Moorefield Agricultural Center</w:t>
      </w:r>
      <w:r w:rsidR="002063B6">
        <w:t xml:space="preserve"> – Surplus </w:t>
      </w:r>
      <w:r w:rsidR="002063B6">
        <w:tab/>
      </w:r>
      <w:r w:rsidR="002063B6">
        <w:tab/>
      </w:r>
      <w:r>
        <w:t>64800</w:t>
      </w:r>
      <w:r w:rsidR="002063B6">
        <w:tab/>
      </w:r>
      <w:r w:rsidR="002063B6">
        <w:tab/>
      </w:r>
      <w:r>
        <w:t>1,000,000</w:t>
      </w:r>
    </w:p>
    <w:p w14:paraId="143422A2" w14:textId="47CCEF61" w:rsidR="00FD0937" w:rsidRPr="00FD0937" w:rsidRDefault="00E576C1" w:rsidP="00C54E0F">
      <w:pPr>
        <w:pStyle w:val="Note"/>
      </w:pPr>
      <w:r>
        <w:t xml:space="preserve">NOTE: </w:t>
      </w:r>
      <w:r w:rsidR="00864B47">
        <w:t xml:space="preserve">The purpose of this </w:t>
      </w:r>
      <w:r w:rsidR="00864B47" w:rsidRPr="00913C51">
        <w:t xml:space="preserve">supplemental appropriation bill is </w:t>
      </w:r>
      <w:r w:rsidR="00C611B5" w:rsidRPr="00F04F0B">
        <w:t>to add a new</w:t>
      </w:r>
      <w:r w:rsidR="003451A8">
        <w:t xml:space="preserve"> </w:t>
      </w:r>
      <w:r w:rsidR="00864B47" w:rsidRPr="00913C51">
        <w:t>item</w:t>
      </w:r>
      <w:r w:rsidR="00864B47">
        <w:t xml:space="preserve"> </w:t>
      </w:r>
      <w:r w:rsidR="00864B47" w:rsidRPr="00913C51">
        <w:t>of appropriation in the aforesaid account for the designated spending unit for expendi</w:t>
      </w:r>
      <w:r w:rsidR="00864B47">
        <w:t>ture during the fiscal year 202</w:t>
      </w:r>
      <w:r w:rsidR="00852D09">
        <w:t>6</w:t>
      </w:r>
      <w:r w:rsidR="00864B47" w:rsidRPr="00913C51">
        <w:t>.</w:t>
      </w:r>
    </w:p>
    <w:sectPr w:rsidR="00FD0937" w:rsidRPr="00FD0937" w:rsidSect="00FD0937">
      <w:footerReference w:type="defaul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3C65" w14:textId="77777777" w:rsidR="005F38F4" w:rsidRPr="00B844FE" w:rsidRDefault="005F38F4" w:rsidP="00B844FE">
      <w:r>
        <w:separator/>
      </w:r>
    </w:p>
  </w:endnote>
  <w:endnote w:type="continuationSeparator" w:id="0">
    <w:p w14:paraId="77B94C26" w14:textId="77777777" w:rsidR="005F38F4" w:rsidRPr="00B844FE" w:rsidRDefault="005F38F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8914" w14:textId="77777777" w:rsidR="00E63BEA" w:rsidRDefault="00E63BE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C2A5" w14:textId="77777777" w:rsidR="005F38F4" w:rsidRPr="00B844FE" w:rsidRDefault="005F38F4" w:rsidP="00B844FE">
      <w:r>
        <w:separator/>
      </w:r>
    </w:p>
  </w:footnote>
  <w:footnote w:type="continuationSeparator" w:id="0">
    <w:p w14:paraId="46A2C491" w14:textId="77777777" w:rsidR="005F38F4" w:rsidRPr="00B844FE" w:rsidRDefault="005F38F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1E0040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3586DF17" w:rsidR="00342622" w:rsidRPr="00C02EDA" w:rsidRDefault="00342622" w:rsidP="00C02EDA">
    <w:pPr>
      <w:pStyle w:val="HeaderStyle"/>
    </w:pPr>
    <w:bookmarkStart w:id="0" w:name="_Hlk220998012"/>
    <w:r w:rsidRPr="00C02EDA">
      <w:t>I</w:t>
    </w:r>
    <w:r w:rsidR="00C02EDA" w:rsidRPr="00C02EDA">
      <w:t xml:space="preserve">ntr </w:t>
    </w:r>
    <w:r w:rsidR="00E63BEA">
      <w:t>H</w:t>
    </w:r>
    <w:r w:rsidR="00C02EDA" w:rsidRPr="00C02EDA">
      <w:t>B</w:t>
    </w:r>
    <w:r w:rsidRPr="00C02EDA">
      <w:ptab w:relativeTo="margin" w:alignment="center" w:leader="none"/>
    </w:r>
    <w:r w:rsidRPr="00C02EDA">
      <w:t xml:space="preserve"> </w:t>
    </w:r>
    <w:r w:rsidRPr="00C02EDA">
      <w:tab/>
    </w:r>
    <w:r w:rsidR="00C02EDA" w:rsidRPr="00C02EDA">
      <w:rPr>
        <w:rStyle w:val="HeaderStyleChar"/>
      </w:rPr>
      <w:t>2026R3866H</w:t>
    </w:r>
    <w:r w:rsidR="00E63BEA">
      <w:rPr>
        <w:rStyle w:val="HeaderStyleChar"/>
      </w:rPr>
      <w:t xml:space="preserve"> </w:t>
    </w:r>
    <w:r w:rsidR="00E63BEA" w:rsidRPr="00E63BEA">
      <w:rPr>
        <w:rStyle w:val="HeaderStyleChar"/>
      </w:rPr>
      <w:t>2026R3865S</w:t>
    </w:r>
  </w:p>
  <w:bookmarkEnd w:id="0"/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AA4B" w14:textId="77777777" w:rsidR="00E63BEA" w:rsidRDefault="00E63BE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1E0040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51FF" w14:textId="49E8CE1A" w:rsidR="00342622" w:rsidRDefault="00E63BEA">
    <w:r w:rsidRPr="00E63BEA">
      <w:rPr>
        <w:color w:val="auto"/>
      </w:rPr>
      <w:t>Intr HB</w:t>
    </w:r>
    <w:r w:rsidRPr="00E63BEA">
      <w:rPr>
        <w:color w:val="auto"/>
      </w:rPr>
      <w:tab/>
      <w:t xml:space="preserve"> </w:t>
    </w:r>
    <w:r w:rsidRPr="00E63BEA">
      <w:rPr>
        <w:color w:val="auto"/>
      </w:rPr>
      <w:tab/>
    </w:r>
    <w:r>
      <w:rPr>
        <w:color w:val="auto"/>
      </w:rPr>
      <w:tab/>
    </w:r>
    <w:r>
      <w:rPr>
        <w:color w:val="auto"/>
      </w:rPr>
      <w:tab/>
    </w:r>
    <w:r>
      <w:rPr>
        <w:color w:val="auto"/>
      </w:rPr>
      <w:tab/>
    </w:r>
    <w:r>
      <w:rPr>
        <w:color w:val="auto"/>
      </w:rPr>
      <w:tab/>
    </w:r>
    <w:r>
      <w:rPr>
        <w:color w:val="auto"/>
      </w:rPr>
      <w:tab/>
    </w:r>
    <w:r>
      <w:rPr>
        <w:color w:val="auto"/>
      </w:rPr>
      <w:tab/>
    </w:r>
    <w:r>
      <w:rPr>
        <w:color w:val="auto"/>
      </w:rPr>
      <w:tab/>
    </w:r>
    <w:r w:rsidRPr="00E63BEA">
      <w:rPr>
        <w:color w:val="auto"/>
      </w:rPr>
      <w:t>2026R3866H 2026R3865S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C02EDA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75A6F"/>
    <w:rsid w:val="00085D22"/>
    <w:rsid w:val="000A23AE"/>
    <w:rsid w:val="000A2D92"/>
    <w:rsid w:val="000C5C77"/>
    <w:rsid w:val="000D2AE9"/>
    <w:rsid w:val="000E4B72"/>
    <w:rsid w:val="000F111D"/>
    <w:rsid w:val="0010070F"/>
    <w:rsid w:val="0015112E"/>
    <w:rsid w:val="00152F49"/>
    <w:rsid w:val="001552E7"/>
    <w:rsid w:val="00170E7D"/>
    <w:rsid w:val="00176B86"/>
    <w:rsid w:val="0019461C"/>
    <w:rsid w:val="001C063D"/>
    <w:rsid w:val="001C279E"/>
    <w:rsid w:val="001D459E"/>
    <w:rsid w:val="001E0040"/>
    <w:rsid w:val="001F58C9"/>
    <w:rsid w:val="002063B6"/>
    <w:rsid w:val="002343E3"/>
    <w:rsid w:val="00241DB2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A69F0"/>
    <w:rsid w:val="002B65CB"/>
    <w:rsid w:val="002D5CA8"/>
    <w:rsid w:val="002E4340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51A8"/>
    <w:rsid w:val="00353B61"/>
    <w:rsid w:val="0035673F"/>
    <w:rsid w:val="00370F81"/>
    <w:rsid w:val="00391450"/>
    <w:rsid w:val="003A2D8B"/>
    <w:rsid w:val="003B4994"/>
    <w:rsid w:val="003D1226"/>
    <w:rsid w:val="003E70DA"/>
    <w:rsid w:val="003F6E38"/>
    <w:rsid w:val="003F7E16"/>
    <w:rsid w:val="00403466"/>
    <w:rsid w:val="00405320"/>
    <w:rsid w:val="0041664C"/>
    <w:rsid w:val="004550E9"/>
    <w:rsid w:val="0048096E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50012F"/>
    <w:rsid w:val="00505462"/>
    <w:rsid w:val="00515332"/>
    <w:rsid w:val="00541E4D"/>
    <w:rsid w:val="0055311F"/>
    <w:rsid w:val="00557FFD"/>
    <w:rsid w:val="0057614C"/>
    <w:rsid w:val="00577B1F"/>
    <w:rsid w:val="005A3A03"/>
    <w:rsid w:val="005A5366"/>
    <w:rsid w:val="005A6721"/>
    <w:rsid w:val="005B4460"/>
    <w:rsid w:val="005C20CE"/>
    <w:rsid w:val="005C557C"/>
    <w:rsid w:val="005D2376"/>
    <w:rsid w:val="005D6C95"/>
    <w:rsid w:val="005F38F4"/>
    <w:rsid w:val="006057A9"/>
    <w:rsid w:val="00610A55"/>
    <w:rsid w:val="00610BA1"/>
    <w:rsid w:val="006134C3"/>
    <w:rsid w:val="006218D1"/>
    <w:rsid w:val="00637E73"/>
    <w:rsid w:val="00655014"/>
    <w:rsid w:val="006720CC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4036"/>
    <w:rsid w:val="006F4DC9"/>
    <w:rsid w:val="00701DD8"/>
    <w:rsid w:val="00704662"/>
    <w:rsid w:val="00712931"/>
    <w:rsid w:val="00741D96"/>
    <w:rsid w:val="00762249"/>
    <w:rsid w:val="007C12B7"/>
    <w:rsid w:val="007C604E"/>
    <w:rsid w:val="007E4D29"/>
    <w:rsid w:val="007F14B2"/>
    <w:rsid w:val="007F1CF5"/>
    <w:rsid w:val="007F5B38"/>
    <w:rsid w:val="008020A2"/>
    <w:rsid w:val="00804E3D"/>
    <w:rsid w:val="0082542D"/>
    <w:rsid w:val="00827BAA"/>
    <w:rsid w:val="00834EDE"/>
    <w:rsid w:val="00852D09"/>
    <w:rsid w:val="00855BE3"/>
    <w:rsid w:val="00864B47"/>
    <w:rsid w:val="00866C57"/>
    <w:rsid w:val="008736AA"/>
    <w:rsid w:val="0088491E"/>
    <w:rsid w:val="0088670B"/>
    <w:rsid w:val="008A4601"/>
    <w:rsid w:val="008B31A9"/>
    <w:rsid w:val="008D275D"/>
    <w:rsid w:val="008F66F4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3E89"/>
    <w:rsid w:val="009E0903"/>
    <w:rsid w:val="009F1067"/>
    <w:rsid w:val="009F1747"/>
    <w:rsid w:val="009F7205"/>
    <w:rsid w:val="00A12254"/>
    <w:rsid w:val="00A277D8"/>
    <w:rsid w:val="00A31E01"/>
    <w:rsid w:val="00A3746C"/>
    <w:rsid w:val="00A527AD"/>
    <w:rsid w:val="00A65C15"/>
    <w:rsid w:val="00A718CF"/>
    <w:rsid w:val="00A74F57"/>
    <w:rsid w:val="00A8463E"/>
    <w:rsid w:val="00A921B8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55DB9"/>
    <w:rsid w:val="00B55EEF"/>
    <w:rsid w:val="00B57E81"/>
    <w:rsid w:val="00B71698"/>
    <w:rsid w:val="00B80AC2"/>
    <w:rsid w:val="00B80C20"/>
    <w:rsid w:val="00B83F62"/>
    <w:rsid w:val="00B844FE"/>
    <w:rsid w:val="00B95C8D"/>
    <w:rsid w:val="00BB39D2"/>
    <w:rsid w:val="00BB5753"/>
    <w:rsid w:val="00BB5BE6"/>
    <w:rsid w:val="00BB7416"/>
    <w:rsid w:val="00BC4C0B"/>
    <w:rsid w:val="00BC562B"/>
    <w:rsid w:val="00BD26EA"/>
    <w:rsid w:val="00BE2CE0"/>
    <w:rsid w:val="00C02EDA"/>
    <w:rsid w:val="00C12191"/>
    <w:rsid w:val="00C16AE5"/>
    <w:rsid w:val="00C306AC"/>
    <w:rsid w:val="00C31FAE"/>
    <w:rsid w:val="00C32565"/>
    <w:rsid w:val="00C33014"/>
    <w:rsid w:val="00C33434"/>
    <w:rsid w:val="00C346F2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194F"/>
    <w:rsid w:val="00CB20EF"/>
    <w:rsid w:val="00CC5072"/>
    <w:rsid w:val="00CD088E"/>
    <w:rsid w:val="00CD12CB"/>
    <w:rsid w:val="00CD36CF"/>
    <w:rsid w:val="00CD588F"/>
    <w:rsid w:val="00CF1DCA"/>
    <w:rsid w:val="00CF57F0"/>
    <w:rsid w:val="00D04519"/>
    <w:rsid w:val="00D40E43"/>
    <w:rsid w:val="00D44A6D"/>
    <w:rsid w:val="00D579FC"/>
    <w:rsid w:val="00DB03DA"/>
    <w:rsid w:val="00DB7695"/>
    <w:rsid w:val="00DC7F12"/>
    <w:rsid w:val="00DE526B"/>
    <w:rsid w:val="00DF199D"/>
    <w:rsid w:val="00E01542"/>
    <w:rsid w:val="00E03788"/>
    <w:rsid w:val="00E12EA1"/>
    <w:rsid w:val="00E365F1"/>
    <w:rsid w:val="00E40891"/>
    <w:rsid w:val="00E45E6D"/>
    <w:rsid w:val="00E576C1"/>
    <w:rsid w:val="00E62F48"/>
    <w:rsid w:val="00E63BEA"/>
    <w:rsid w:val="00E831B3"/>
    <w:rsid w:val="00EA7EA2"/>
    <w:rsid w:val="00EE0125"/>
    <w:rsid w:val="00EE0819"/>
    <w:rsid w:val="00EE70CB"/>
    <w:rsid w:val="00EF0CFA"/>
    <w:rsid w:val="00F03541"/>
    <w:rsid w:val="00F04F0B"/>
    <w:rsid w:val="00F32E57"/>
    <w:rsid w:val="00F41CA2"/>
    <w:rsid w:val="00F42F7A"/>
    <w:rsid w:val="00F55D28"/>
    <w:rsid w:val="00F62EFB"/>
    <w:rsid w:val="00F939A4"/>
    <w:rsid w:val="00F9585D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C02EDA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C02EDA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D2AE9"/>
    <w:rsid w:val="0019630A"/>
    <w:rsid w:val="002821E8"/>
    <w:rsid w:val="0031761C"/>
    <w:rsid w:val="00392C25"/>
    <w:rsid w:val="003A5E53"/>
    <w:rsid w:val="00457220"/>
    <w:rsid w:val="00505462"/>
    <w:rsid w:val="00591D00"/>
    <w:rsid w:val="005C7820"/>
    <w:rsid w:val="006A709D"/>
    <w:rsid w:val="00733887"/>
    <w:rsid w:val="00802E85"/>
    <w:rsid w:val="00804E3D"/>
    <w:rsid w:val="00896488"/>
    <w:rsid w:val="008C108A"/>
    <w:rsid w:val="008F0C3E"/>
    <w:rsid w:val="0096279A"/>
    <w:rsid w:val="00A921B8"/>
    <w:rsid w:val="00BA0B13"/>
    <w:rsid w:val="00BE2CE0"/>
    <w:rsid w:val="00C12191"/>
    <w:rsid w:val="00C66561"/>
    <w:rsid w:val="00C71354"/>
    <w:rsid w:val="00C93910"/>
    <w:rsid w:val="00CB194F"/>
    <w:rsid w:val="00CE3655"/>
    <w:rsid w:val="00D0289F"/>
    <w:rsid w:val="00D22CC6"/>
    <w:rsid w:val="00E40457"/>
    <w:rsid w:val="00E45E6D"/>
    <w:rsid w:val="00F0442A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2023-01-05T19:19:00Z</cp:lastPrinted>
  <dcterms:created xsi:type="dcterms:W3CDTF">2026-02-06T00:57:00Z</dcterms:created>
  <dcterms:modified xsi:type="dcterms:W3CDTF">2026-02-06T00:57:00Z</dcterms:modified>
</cp:coreProperties>
</file>